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9036" w14:textId="2BE113C1" w:rsidR="008D5071" w:rsidRPr="008D5071" w:rsidRDefault="008D5071" w:rsidP="00B70B74"/>
    <w:p w14:paraId="2D5D1DED" w14:textId="74BF9DD0" w:rsidR="00580E06" w:rsidRDefault="00B70B74" w:rsidP="008D507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124E6" wp14:editId="22EE9E5B">
            <wp:simplePos x="0" y="0"/>
            <wp:positionH relativeFrom="page">
              <wp:align>center</wp:align>
            </wp:positionH>
            <wp:positionV relativeFrom="paragraph">
              <wp:posOffset>2976880</wp:posOffset>
            </wp:positionV>
            <wp:extent cx="1557020" cy="1548765"/>
            <wp:effectExtent l="0" t="0" r="5080" b="0"/>
            <wp:wrapThrough wrapText="bothSides">
              <wp:wrapPolygon edited="0">
                <wp:start x="0" y="0"/>
                <wp:lineTo x="0" y="21255"/>
                <wp:lineTo x="21406" y="21255"/>
                <wp:lineTo x="21406" y="0"/>
                <wp:lineTo x="0" y="0"/>
              </wp:wrapPolygon>
            </wp:wrapThrough>
            <wp:docPr id="476977511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77511" name="Picture 4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E06">
      <w:footerReference w:type="default" r:id="rId7"/>
      <w:footerReference w:type="first" r:id="rId8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C6F7" w14:textId="77777777" w:rsidR="002715BE" w:rsidRDefault="002715BE">
      <w:pPr>
        <w:spacing w:after="0" w:line="240" w:lineRule="auto"/>
      </w:pPr>
      <w:r>
        <w:separator/>
      </w:r>
    </w:p>
  </w:endnote>
  <w:endnote w:type="continuationSeparator" w:id="0">
    <w:p w14:paraId="44914413" w14:textId="77777777" w:rsidR="002715BE" w:rsidRDefault="0027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A4C96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5633846" wp14:editId="5A72B676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4F2C8B6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ADE2" w14:textId="7B3DE85C" w:rsidR="00B469A5" w:rsidRDefault="00B469A5">
    <w:pPr>
      <w:pStyle w:val="Footer"/>
      <w:rPr>
        <w:iCs/>
        <w:color w:val="000000" w:themeColor="text1"/>
      </w:rPr>
    </w:pPr>
  </w:p>
  <w:p w14:paraId="6D6DE156" w14:textId="2EAAC5B1" w:rsidR="009F0E29" w:rsidRDefault="009F0E29">
    <w:pPr>
      <w:pStyle w:val="Footer"/>
      <w:rPr>
        <w:iCs/>
        <w:color w:val="000000" w:themeColor="text1"/>
      </w:rPr>
    </w:pPr>
  </w:p>
  <w:p w14:paraId="5112C1F3" w14:textId="77777777" w:rsidR="009F0E29" w:rsidRDefault="009F0E29">
    <w:pPr>
      <w:pStyle w:val="Footer"/>
      <w:rPr>
        <w:iCs/>
        <w:color w:val="000000" w:themeColor="text1"/>
      </w:rPr>
    </w:pPr>
  </w:p>
  <w:p w14:paraId="4A991554" w14:textId="77777777" w:rsidR="009F0E29" w:rsidRDefault="009F0E29">
    <w:pPr>
      <w:pStyle w:val="Footer"/>
      <w:rPr>
        <w:iCs/>
        <w:color w:val="000000" w:themeColor="text1"/>
      </w:rPr>
    </w:pPr>
  </w:p>
  <w:p w14:paraId="7E28C504" w14:textId="77777777" w:rsidR="009F0E29" w:rsidRDefault="009F0E29">
    <w:pPr>
      <w:pStyle w:val="Footer"/>
      <w:rPr>
        <w:iC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CEAD" w14:textId="77777777" w:rsidR="002715BE" w:rsidRDefault="002715BE">
      <w:pPr>
        <w:spacing w:after="0" w:line="240" w:lineRule="auto"/>
      </w:pPr>
      <w:r>
        <w:separator/>
      </w:r>
    </w:p>
  </w:footnote>
  <w:footnote w:type="continuationSeparator" w:id="0">
    <w:p w14:paraId="58274A69" w14:textId="77777777" w:rsidR="002715BE" w:rsidRDefault="00271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29"/>
    <w:rsid w:val="001F0551"/>
    <w:rsid w:val="002715BE"/>
    <w:rsid w:val="002E60A3"/>
    <w:rsid w:val="002F62BA"/>
    <w:rsid w:val="00387239"/>
    <w:rsid w:val="00392562"/>
    <w:rsid w:val="00435F89"/>
    <w:rsid w:val="00580E06"/>
    <w:rsid w:val="005A61A3"/>
    <w:rsid w:val="00610F87"/>
    <w:rsid w:val="00694CB6"/>
    <w:rsid w:val="00780A23"/>
    <w:rsid w:val="007D711A"/>
    <w:rsid w:val="008D20BA"/>
    <w:rsid w:val="008D5071"/>
    <w:rsid w:val="009F0E29"/>
    <w:rsid w:val="00B469A5"/>
    <w:rsid w:val="00B6384E"/>
    <w:rsid w:val="00B70B74"/>
    <w:rsid w:val="00D22C67"/>
    <w:rsid w:val="00DC0B5F"/>
    <w:rsid w:val="00DC2CE4"/>
    <w:rsid w:val="00DC486F"/>
    <w:rsid w:val="00FA30E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1F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cann\AppData\Local\Microsoft\Office\16.0\DTS\en-US%7b341E4C59-8E68-4A53-983D-CD7BED3CF8A7%7d\%7b5E6CC53E-C635-4AF5-B2C2-9DB35F16DB7E%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{5E6CC53E-C635-4AF5-B2C2-9DB35F16DB7E}tf16392790_win32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2024-09-03T23:12:00Z</dcterms:created>
  <dcterms:modified xsi:type="dcterms:W3CDTF">2024-09-03T23:12:00Z</dcterms:modified>
</cp:coreProperties>
</file>